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F80FA" w14:textId="01E5B896" w:rsidR="00A24102"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59E66C81"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D13CFDA"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t>scheda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B9095" w14:textId="77777777" w:rsidR="00D3239B" w:rsidRDefault="00D3239B" w:rsidP="0081515F">
      <w:pPr>
        <w:spacing w:after="0" w:line="240" w:lineRule="auto"/>
      </w:pPr>
      <w:r>
        <w:separator/>
      </w:r>
    </w:p>
  </w:endnote>
  <w:endnote w:type="continuationSeparator" w:id="0">
    <w:p w14:paraId="7984E22D" w14:textId="77777777" w:rsidR="00D3239B" w:rsidRDefault="00D3239B"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664CE" w14:textId="77777777" w:rsidR="00D3239B" w:rsidRDefault="00D3239B" w:rsidP="0081515F">
      <w:pPr>
        <w:spacing w:after="0" w:line="240" w:lineRule="auto"/>
      </w:pPr>
      <w:r>
        <w:separator/>
      </w:r>
    </w:p>
  </w:footnote>
  <w:footnote w:type="continuationSeparator" w:id="0">
    <w:p w14:paraId="4E1B5060" w14:textId="77777777" w:rsidR="00D3239B" w:rsidRDefault="00D3239B"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27C18" w14:textId="6D44A929"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D523A9">
      <w:rPr>
        <w:rFonts w:ascii="Arial" w:hAnsi="Arial" w:cs="Arial"/>
        <w:noProof/>
        <w:sz w:val="20"/>
        <w:szCs w:val="20"/>
      </w:rPr>
      <w:t>1</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D523A9">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24102"/>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523A9"/>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F2909-E916-455B-A99F-E22F0E3A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391CC257.dotm</Template>
  <TotalTime>0</TotalTime>
  <Pages>8</Pages>
  <Words>2769</Words>
  <Characters>15788</Characters>
  <Application>Microsoft Office Word</Application>
  <DocSecurity>4</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Paolo Mirtella</cp:lastModifiedBy>
  <cp:revision>2</cp:revision>
  <cp:lastPrinted>2019-03-22T11:54:00Z</cp:lastPrinted>
  <dcterms:created xsi:type="dcterms:W3CDTF">2020-04-16T15:08:00Z</dcterms:created>
  <dcterms:modified xsi:type="dcterms:W3CDTF">2020-04-16T15:08:00Z</dcterms:modified>
</cp:coreProperties>
</file>