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73E6ED23"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
    <w:p w14:paraId="7404893A" w14:textId="2D6CF60A" w:rsidR="001347A7" w:rsidRDefault="001347A7"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Pr="006E06AE">
        <w:rPr>
          <w:rFonts w:ascii="Arial" w:hAnsi="Arial" w:cs="Arial"/>
          <w:sz w:val="20"/>
          <w:szCs w:val="20"/>
        </w:rPr>
        <w:t>qualità di legale rappresentante d</w:t>
      </w:r>
      <w:r>
        <w:rPr>
          <w:rFonts w:ascii="Arial" w:hAnsi="Arial" w:cs="Arial"/>
          <w:sz w:val="20"/>
          <w:szCs w:val="20"/>
        </w:rPr>
        <w:t>ell’ente del terzo settore</w:t>
      </w:r>
      <w:r w:rsidRPr="006E06AE">
        <w:rPr>
          <w:rFonts w:ascii="Arial" w:hAnsi="Arial" w:cs="Arial"/>
          <w:sz w:val="20"/>
          <w:szCs w:val="20"/>
        </w:rPr>
        <w:t xml:space="preserve"> </w:t>
      </w:r>
      <w:r w:rsidRPr="006E06AE">
        <w:rPr>
          <w:rFonts w:ascii="Arial" w:hAnsi="Arial" w:cs="Arial"/>
          <w:i/>
          <w:iCs/>
          <w:sz w:val="20"/>
          <w:szCs w:val="20"/>
        </w:rPr>
        <w:t>(denominazione e ragione sociale)………………………………</w:t>
      </w:r>
      <w:r w:rsidRPr="006E06AE">
        <w:rPr>
          <w:rFonts w:ascii="Arial" w:hAnsi="Arial" w:cs="Arial"/>
          <w:sz w:val="20"/>
          <w:szCs w:val="20"/>
        </w:rPr>
        <w:t>……………… con codice fiscale …………….…………………</w:t>
      </w:r>
      <w:r>
        <w:rPr>
          <w:rFonts w:ascii="Arial" w:hAnsi="Arial" w:cs="Arial"/>
          <w:sz w:val="20"/>
          <w:szCs w:val="20"/>
        </w:rPr>
        <w:t xml:space="preserve">, costituita in data </w:t>
      </w:r>
      <w:r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515DB3E7" wp14:editId="12CB7578">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e </w:t>
      </w:r>
      <w:r>
        <w:rPr>
          <w:rFonts w:ascii="Arial" w:hAnsi="Arial" w:cs="Arial"/>
          <w:sz w:val="20"/>
          <w:szCs w:val="20"/>
        </w:rPr>
        <w:t xml:space="preserve">con </w:t>
      </w:r>
      <w:r w:rsidRPr="006E06AE">
        <w:rPr>
          <w:rFonts w:ascii="Arial" w:hAnsi="Arial" w:cs="Arial"/>
          <w:sz w:val="20"/>
          <w:szCs w:val="20"/>
        </w:rPr>
        <w:t>sede</w:t>
      </w:r>
      <w:r>
        <w:rPr>
          <w:rFonts w:ascii="Arial" w:hAnsi="Arial" w:cs="Arial"/>
          <w:sz w:val="20"/>
          <w:szCs w:val="20"/>
        </w:rPr>
        <w:t xml:space="preserve"> legale</w:t>
      </w:r>
      <w:r w:rsidRPr="006E06AE">
        <w:rPr>
          <w:rFonts w:ascii="Arial" w:hAnsi="Arial" w:cs="Arial"/>
          <w:sz w:val="20"/>
          <w:szCs w:val="20"/>
        </w:rPr>
        <w:t xml:space="preserve"> in ………………………………..,</w:t>
      </w:r>
    </w:p>
    <w:p w14:paraId="1F4A96E2" w14:textId="2D669B9F"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6F5808D6" w14:textId="074A0A55"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 </w:t>
      </w:r>
      <w:r>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735E64E5" wp14:editId="0751A805">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0B4767B5" w14:textId="560A185A"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di sottoscrizione della presente richiesta  di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14:paraId="2A580022" w14:textId="62E02E8F"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328FE684" w14:textId="5C5508C3"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14:paraId="54367F56" w14:textId="09F0AEE7"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w:t>
            </w:r>
            <w:r w:rsidR="00F27A95">
              <w:rPr>
                <w:rFonts w:ascii="Arial" w:hAnsi="Arial" w:cs="Arial"/>
                <w:bCs/>
                <w:iCs/>
                <w:sz w:val="20"/>
                <w:szCs w:val="20"/>
              </w:rPr>
              <w:t xml:space="preserve">(***) </w:t>
            </w:r>
            <w:r w:rsidRPr="00444CAA">
              <w:rPr>
                <w:rFonts w:ascii="Arial" w:hAnsi="Arial" w:cs="Arial"/>
                <w:bCs/>
                <w:iCs/>
                <w:sz w:val="20"/>
                <w:szCs w:val="20"/>
              </w:rPr>
              <w:t xml:space="preserve">pari ad euro ………………. </w:t>
            </w:r>
            <w:r w:rsidR="00935976">
              <w:rPr>
                <w:rFonts w:ascii="Arial" w:hAnsi="Arial" w:cs="Arial"/>
                <w:bCs/>
                <w:i/>
                <w:iCs/>
                <w:sz w:val="20"/>
                <w:szCs w:val="20"/>
              </w:rPr>
              <w:t>(dato sempre obbligatorio)</w:t>
            </w:r>
          </w:p>
          <w:p w14:paraId="4EA0330A" w14:textId="7172884A"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935976">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euro </w:t>
            </w:r>
            <w:r w:rsidR="00AC75C9" w:rsidRPr="00590DF0">
              <w:rPr>
                <w:rFonts w:ascii="Arial" w:hAnsi="Arial" w:cs="Arial"/>
                <w:bCs/>
                <w:iCs/>
                <w:sz w:val="20"/>
                <w:szCs w:val="20"/>
                <w:lang w:val="it-IT"/>
              </w:rPr>
              <w:t xml:space="preserve"> ……………….</w:t>
            </w:r>
            <w:r w:rsidR="00935976" w:rsidRPr="00590DF0">
              <w:rPr>
                <w:rFonts w:ascii="Arial" w:hAnsi="Arial" w:cs="Arial"/>
                <w:bCs/>
                <w:iCs/>
                <w:sz w:val="20"/>
                <w:szCs w:val="20"/>
                <w:lang w:val="it-IT"/>
              </w:rPr>
              <w:t xml:space="preserve"> </w:t>
            </w:r>
            <w:r w:rsidR="00935976" w:rsidRPr="00590DF0">
              <w:rPr>
                <w:rFonts w:ascii="Arial" w:hAnsi="Arial" w:cs="Arial"/>
                <w:bCs/>
                <w:i/>
                <w:iCs/>
                <w:sz w:val="20"/>
                <w:szCs w:val="20"/>
                <w:lang w:val="it-IT"/>
              </w:rPr>
              <w:t>(dato da compilare soltanto se l’importo del finanziamento richiesto risulta essere superiore al 25% dei ricavi di cui al punto a)</w:t>
            </w:r>
          </w:p>
          <w:p w14:paraId="2D20807E" w14:textId="453E1966"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14:paraId="7A5F6A34" w14:textId="77777777"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6BC82061" w14:textId="778F1B33"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14:paraId="369E3D74" w14:textId="249A853E"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10F6C0B2"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r w:rsidR="00227E89">
              <w:rPr>
                <w:rFonts w:ascii="Arial" w:hAnsi="Arial" w:cs="Arial"/>
                <w:bCs/>
                <w:iCs/>
                <w:sz w:val="20"/>
                <w:szCs w:val="20"/>
              </w:rPr>
              <w:t>…….</w:t>
            </w:r>
          </w:p>
          <w:p w14:paraId="0F616557" w14:textId="04D39D74" w:rsidR="00F27A95" w:rsidRPr="00220F58" w:rsidRDefault="00F27A95" w:rsidP="00F27A95">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l fatturato è inteso nella sua accezione civilistica e, pertanto, si fa riferimento ai “Ricavi delle vendite e delle prestazioni” di cui all’articolo 2425, lettera A), punto 1) del codice civile</w:t>
            </w:r>
            <w:r>
              <w:rPr>
                <w:rFonts w:ascii="Arial" w:hAnsi="Arial" w:cs="Arial"/>
                <w:sz w:val="16"/>
                <w:szCs w:val="16"/>
              </w:rPr>
              <w:t>;</w:t>
            </w:r>
          </w:p>
          <w:p w14:paraId="74E08091" w14:textId="03094AC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14:paraId="0046B903" w14:textId="65C4C7A7" w:rsidR="00AC75C9" w:rsidRPr="00220F58" w:rsidRDefault="00935976" w:rsidP="00C141A3">
            <w:pPr>
              <w:pStyle w:val="Default"/>
              <w:spacing w:beforeLines="40" w:before="96" w:after="40"/>
              <w:jc w:val="both"/>
              <w:rPr>
                <w:rFonts w:ascii="Arial" w:hAnsi="Arial" w:cs="Arial"/>
                <w:sz w:val="16"/>
                <w:szCs w:val="16"/>
              </w:rPr>
            </w:pPr>
            <w:r>
              <w:rPr>
                <w:rFonts w:ascii="Arial" w:hAnsi="Arial" w:cs="Arial"/>
                <w:sz w:val="16"/>
                <w:szCs w:val="16"/>
              </w:rPr>
              <w:t>(**</w:t>
            </w:r>
            <w:r w:rsidR="00F27A95">
              <w:rPr>
                <w:rFonts w:ascii="Arial" w:hAnsi="Arial" w:cs="Arial"/>
                <w:sz w:val="16"/>
                <w:szCs w:val="16"/>
              </w:rPr>
              <w:t>*</w:t>
            </w:r>
            <w:r>
              <w:rPr>
                <w:rFonts w:ascii="Arial" w:hAnsi="Arial" w:cs="Arial"/>
                <w:sz w:val="16"/>
                <w:szCs w:val="16"/>
              </w:rPr>
              <w:t>)</w:t>
            </w:r>
            <w:r w:rsidR="005936CC">
              <w:rPr>
                <w:rFonts w:ascii="Arial" w:hAnsi="Arial" w:cs="Arial"/>
                <w:sz w:val="16"/>
                <w:szCs w:val="16"/>
              </w:rPr>
              <w:t xml:space="preserve"> </w:t>
            </w:r>
            <w:r w:rsidR="00AC75C9" w:rsidRPr="00220F58">
              <w:rPr>
                <w:rFonts w:ascii="Arial" w:hAnsi="Arial" w:cs="Arial"/>
                <w:sz w:val="16"/>
                <w:szCs w:val="16"/>
              </w:rPr>
              <w:t>Nei casi di richieste in favore degli enti del Terzo settore, compresi gli enti religiosi civilmente riconosciuti, esercenti attività di impresa o commerciale, anche in via non esclusiva o prevalente o finalizzata all'autofinanziamento, per fatturato si intende il totale dei ricavi, rendite, proventi o entrate, comunque denominati.</w:t>
            </w:r>
          </w:p>
          <w:p w14:paraId="74FE4847" w14:textId="51E37DD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00F27A95">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14:paraId="5F16945E" w14:textId="77777777" w:rsidR="00AC75C9" w:rsidRPr="00227E89" w:rsidRDefault="00AC75C9" w:rsidP="00227E89">
            <w:pPr>
              <w:pStyle w:val="Default"/>
            </w:pP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5DF460BF" w14:textId="77777777" w:rsidR="00AC75C9" w:rsidRDefault="00AC75C9" w:rsidP="00D2092B">
            <w:pPr>
              <w:jc w:val="center"/>
              <w:rPr>
                <w:rStyle w:val="Enfasigrassetto"/>
                <w:sz w:val="20"/>
                <w:szCs w:val="20"/>
              </w:rPr>
            </w:pPr>
          </w:p>
          <w:p w14:paraId="73B8D6C3" w14:textId="77777777" w:rsidR="00AC75C9" w:rsidRDefault="00AC75C9" w:rsidP="00D2092B">
            <w:pPr>
              <w:jc w:val="center"/>
              <w:rPr>
                <w:rStyle w:val="Enfasigrassetto"/>
                <w:sz w:val="20"/>
                <w:szCs w:val="20"/>
              </w:rPr>
            </w:pPr>
          </w:p>
          <w:p w14:paraId="288A46F7" w14:textId="77777777" w:rsidR="00F03481" w:rsidRDefault="00F03481" w:rsidP="00D2092B">
            <w:pPr>
              <w:jc w:val="center"/>
              <w:rPr>
                <w:rStyle w:val="Enfasigrassetto"/>
                <w:sz w:val="20"/>
                <w:szCs w:val="20"/>
              </w:rPr>
            </w:pPr>
          </w:p>
          <w:p w14:paraId="7CA5332A" w14:textId="7A112F31"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690CDB31" w14:textId="009F5C51"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3F9DF135" w14:textId="7F23D807"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lastRenderedPageBreak/>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lastRenderedPageBreak/>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590DF0" w:rsidRDefault="00883E5E" w:rsidP="009D43C6">
            <w:pPr>
              <w:pStyle w:val="Paragrafoelenco"/>
              <w:numPr>
                <w:ilvl w:val="0"/>
                <w:numId w:val="3"/>
              </w:numPr>
              <w:rPr>
                <w:rFonts w:ascii="Arial" w:hAnsi="Arial" w:cs="Arial"/>
                <w:color w:val="000000"/>
                <w:sz w:val="20"/>
                <w:szCs w:val="20"/>
                <w:lang w:val="it-IT"/>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590DF0" w:rsidRDefault="00883E5E" w:rsidP="009D43C6">
            <w:pPr>
              <w:pStyle w:val="Paragrafoelenco"/>
              <w:numPr>
                <w:ilvl w:val="0"/>
                <w:numId w:val="3"/>
              </w:numPr>
              <w:rPr>
                <w:rFonts w:ascii="Arial" w:hAnsi="Arial" w:cs="Arial"/>
                <w:color w:val="000000"/>
                <w:sz w:val="20"/>
                <w:szCs w:val="20"/>
                <w:lang w:val="it-IT"/>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 xml:space="preserve">"Responsabili " appositamente nominati da Mediocredito Centrale S.p.A., ai sensi dell’art. 28 del GDPR . I dati saranno inoltre trattati da soggetti autorizzati al trattamento dal Titolare, ai sensi del GDPR. I dati personali trattati da Mediocredito Centrale </w:t>
            </w:r>
            <w:proofErr w:type="spellStart"/>
            <w:r w:rsidRPr="006E06AE">
              <w:rPr>
                <w:rFonts w:ascii="Arial" w:hAnsi="Arial" w:cs="Arial"/>
                <w:color w:val="000000"/>
                <w:sz w:val="20"/>
                <w:szCs w:val="20"/>
              </w:rPr>
              <w:t>S.p.A</w:t>
            </w:r>
            <w:proofErr w:type="spellEnd"/>
            <w:r w:rsidRPr="006E06AE">
              <w:rPr>
                <w:rFonts w:ascii="Arial" w:hAnsi="Arial" w:cs="Arial"/>
                <w:color w:val="000000"/>
                <w:sz w:val="20"/>
                <w:szCs w:val="20"/>
              </w:rPr>
              <w:t xml:space="preserve">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Per il perseguimento delle finalità di trattamento sopra descritte, i dati personali possono essere trasferiti ai destinatari </w:t>
            </w:r>
            <w:r w:rsidRPr="006E06AE">
              <w:rPr>
                <w:rFonts w:ascii="Arial" w:hAnsi="Arial" w:cs="Arial"/>
                <w:color w:val="000000"/>
                <w:sz w:val="20"/>
                <w:szCs w:val="20"/>
              </w:rPr>
              <w:lastRenderedPageBreak/>
              <w:t>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I dati personali saranno trattati da Mediocredito Centrale </w:t>
            </w:r>
            <w:proofErr w:type="spellStart"/>
            <w:r w:rsidRPr="006E06AE">
              <w:rPr>
                <w:rFonts w:ascii="Arial" w:hAnsi="Arial" w:cs="Arial"/>
                <w:color w:val="000000"/>
                <w:sz w:val="20"/>
                <w:szCs w:val="20"/>
              </w:rPr>
              <w:t>S.p.A</w:t>
            </w:r>
            <w:proofErr w:type="spellEnd"/>
            <w:r w:rsidRPr="006E06AE">
              <w:rPr>
                <w:rFonts w:ascii="Arial" w:hAnsi="Arial" w:cs="Arial"/>
                <w:color w:val="000000"/>
                <w:sz w:val="20"/>
                <w:szCs w:val="20"/>
              </w:rPr>
              <w:t xml:space="preserve">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Tali diritti potranno essere esercitati mediante richiesta inviata rivolgendosi al Data </w:t>
            </w:r>
            <w:proofErr w:type="spellStart"/>
            <w:r w:rsidRPr="006E06AE">
              <w:rPr>
                <w:rFonts w:ascii="Arial" w:hAnsi="Arial" w:cs="Arial"/>
                <w:color w:val="000000"/>
                <w:sz w:val="20"/>
                <w:szCs w:val="20"/>
              </w:rPr>
              <w:t>Protection</w:t>
            </w:r>
            <w:proofErr w:type="spellEnd"/>
            <w:r w:rsidRPr="006E06AE">
              <w:rPr>
                <w:rFonts w:ascii="Arial" w:hAnsi="Arial" w:cs="Arial"/>
                <w:color w:val="000000"/>
                <w:sz w:val="20"/>
                <w:szCs w:val="20"/>
              </w:rPr>
              <w:t xml:space="preserve"> </w:t>
            </w:r>
            <w:proofErr w:type="spellStart"/>
            <w:r w:rsidRPr="006E06AE">
              <w:rPr>
                <w:rFonts w:ascii="Arial" w:hAnsi="Arial" w:cs="Arial"/>
                <w:color w:val="000000"/>
                <w:sz w:val="20"/>
                <w:szCs w:val="20"/>
              </w:rPr>
              <w:t>Officer</w:t>
            </w:r>
            <w:proofErr w:type="spellEnd"/>
            <w:r w:rsidRPr="006E06AE">
              <w:rPr>
                <w:rFonts w:ascii="Arial" w:hAnsi="Arial" w:cs="Arial"/>
                <w:color w:val="000000"/>
                <w:sz w:val="20"/>
                <w:szCs w:val="20"/>
              </w:rPr>
              <w:t xml:space="preserve">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6B34" w16cex:dateUtc="2020-06-03T16: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C9EAC" w14:textId="77777777" w:rsidR="0081603D" w:rsidRDefault="0081603D" w:rsidP="0081515F">
      <w:pPr>
        <w:spacing w:after="0" w:line="240" w:lineRule="auto"/>
      </w:pPr>
      <w:r>
        <w:separator/>
      </w:r>
    </w:p>
  </w:endnote>
  <w:endnote w:type="continuationSeparator" w:id="0">
    <w:p w14:paraId="422F5F45" w14:textId="77777777" w:rsidR="0081603D" w:rsidRDefault="0081603D"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98473" w14:textId="77777777" w:rsidR="0081603D" w:rsidRDefault="0081603D" w:rsidP="0081515F">
      <w:pPr>
        <w:spacing w:after="0" w:line="240" w:lineRule="auto"/>
      </w:pPr>
      <w:r>
        <w:separator/>
      </w:r>
    </w:p>
  </w:footnote>
  <w:footnote w:type="continuationSeparator" w:id="0">
    <w:p w14:paraId="011AC201" w14:textId="77777777" w:rsidR="0081603D" w:rsidRDefault="0081603D"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0B4A2512"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5936CC">
      <w:rPr>
        <w:rFonts w:ascii="Arial" w:hAnsi="Arial" w:cs="Arial"/>
        <w:noProof/>
        <w:sz w:val="20"/>
        <w:szCs w:val="20"/>
      </w:rPr>
      <w:t>3</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5936CC">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3"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15:restartNumberingAfterBreak="0">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7"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1"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3"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12"/>
  </w:num>
  <w:num w:numId="3">
    <w:abstractNumId w:val="27"/>
  </w:num>
  <w:num w:numId="4">
    <w:abstractNumId w:val="21"/>
  </w:num>
  <w:num w:numId="5">
    <w:abstractNumId w:val="3"/>
  </w:num>
  <w:num w:numId="6">
    <w:abstractNumId w:val="32"/>
  </w:num>
  <w:num w:numId="7">
    <w:abstractNumId w:val="25"/>
  </w:num>
  <w:num w:numId="8">
    <w:abstractNumId w:val="7"/>
  </w:num>
  <w:num w:numId="9">
    <w:abstractNumId w:val="19"/>
  </w:num>
  <w:num w:numId="10">
    <w:abstractNumId w:val="23"/>
  </w:num>
  <w:num w:numId="11">
    <w:abstractNumId w:val="13"/>
  </w:num>
  <w:num w:numId="12">
    <w:abstractNumId w:val="29"/>
  </w:num>
  <w:num w:numId="13">
    <w:abstractNumId w:val="9"/>
  </w:num>
  <w:num w:numId="14">
    <w:abstractNumId w:val="33"/>
  </w:num>
  <w:num w:numId="15">
    <w:abstractNumId w:val="31"/>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30"/>
  </w:num>
  <w:num w:numId="30">
    <w:abstractNumId w:val="20"/>
  </w:num>
  <w:num w:numId="31">
    <w:abstractNumId w:val="8"/>
  </w:num>
  <w:num w:numId="32">
    <w:abstractNumId w:val="24"/>
  </w:num>
  <w:num w:numId="33">
    <w:abstractNumId w:val="15"/>
  </w:num>
  <w:num w:numId="34">
    <w:abstractNumId w:val="22"/>
  </w:num>
  <w:num w:numId="35">
    <w:abstractNumId w:val="2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347A7"/>
    <w:rsid w:val="00151ABC"/>
    <w:rsid w:val="00154906"/>
    <w:rsid w:val="00162545"/>
    <w:rsid w:val="00164DFD"/>
    <w:rsid w:val="001918B7"/>
    <w:rsid w:val="00197784"/>
    <w:rsid w:val="001A018B"/>
    <w:rsid w:val="001A5F94"/>
    <w:rsid w:val="001A6D54"/>
    <w:rsid w:val="001C28A9"/>
    <w:rsid w:val="001F6021"/>
    <w:rsid w:val="002108D4"/>
    <w:rsid w:val="00220F58"/>
    <w:rsid w:val="00227E89"/>
    <w:rsid w:val="00257922"/>
    <w:rsid w:val="002C5F89"/>
    <w:rsid w:val="002D28ED"/>
    <w:rsid w:val="002D4A75"/>
    <w:rsid w:val="002F0F63"/>
    <w:rsid w:val="002F6CD4"/>
    <w:rsid w:val="00324622"/>
    <w:rsid w:val="003455BD"/>
    <w:rsid w:val="0035509C"/>
    <w:rsid w:val="003563AA"/>
    <w:rsid w:val="003602BF"/>
    <w:rsid w:val="0037540A"/>
    <w:rsid w:val="0038212D"/>
    <w:rsid w:val="003A0D76"/>
    <w:rsid w:val="003C59DD"/>
    <w:rsid w:val="00400F86"/>
    <w:rsid w:val="00435796"/>
    <w:rsid w:val="00444CAA"/>
    <w:rsid w:val="004575CE"/>
    <w:rsid w:val="00475628"/>
    <w:rsid w:val="004B4318"/>
    <w:rsid w:val="00512DC6"/>
    <w:rsid w:val="00534450"/>
    <w:rsid w:val="00543DF1"/>
    <w:rsid w:val="00543FBE"/>
    <w:rsid w:val="005743B5"/>
    <w:rsid w:val="00590DF0"/>
    <w:rsid w:val="005936CC"/>
    <w:rsid w:val="005A28EB"/>
    <w:rsid w:val="005B7BEA"/>
    <w:rsid w:val="005C07D9"/>
    <w:rsid w:val="005E5D7D"/>
    <w:rsid w:val="005F2034"/>
    <w:rsid w:val="0063000D"/>
    <w:rsid w:val="00633E74"/>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5D4C"/>
    <w:rsid w:val="0076495A"/>
    <w:rsid w:val="0077173E"/>
    <w:rsid w:val="007E55D5"/>
    <w:rsid w:val="0080278F"/>
    <w:rsid w:val="00803724"/>
    <w:rsid w:val="0081515F"/>
    <w:rsid w:val="0081603D"/>
    <w:rsid w:val="00820692"/>
    <w:rsid w:val="00834606"/>
    <w:rsid w:val="00857B0E"/>
    <w:rsid w:val="008713CC"/>
    <w:rsid w:val="0088149B"/>
    <w:rsid w:val="00883E5E"/>
    <w:rsid w:val="00886654"/>
    <w:rsid w:val="008B7822"/>
    <w:rsid w:val="008C24D5"/>
    <w:rsid w:val="008C2977"/>
    <w:rsid w:val="008C2E0C"/>
    <w:rsid w:val="008D65CA"/>
    <w:rsid w:val="008E1261"/>
    <w:rsid w:val="008E3CA6"/>
    <w:rsid w:val="009008FF"/>
    <w:rsid w:val="00935976"/>
    <w:rsid w:val="00935AAC"/>
    <w:rsid w:val="0093770E"/>
    <w:rsid w:val="00950542"/>
    <w:rsid w:val="0096397C"/>
    <w:rsid w:val="00981F73"/>
    <w:rsid w:val="0099523C"/>
    <w:rsid w:val="009B027A"/>
    <w:rsid w:val="009B391A"/>
    <w:rsid w:val="009D3EDB"/>
    <w:rsid w:val="009E64D0"/>
    <w:rsid w:val="009F56FE"/>
    <w:rsid w:val="00A07363"/>
    <w:rsid w:val="00A167BF"/>
    <w:rsid w:val="00A24102"/>
    <w:rsid w:val="00A72273"/>
    <w:rsid w:val="00A842D7"/>
    <w:rsid w:val="00A843CC"/>
    <w:rsid w:val="00AA3FE1"/>
    <w:rsid w:val="00AC2E2E"/>
    <w:rsid w:val="00AC75C9"/>
    <w:rsid w:val="00AD4076"/>
    <w:rsid w:val="00AD75E6"/>
    <w:rsid w:val="00AF329B"/>
    <w:rsid w:val="00B42DE9"/>
    <w:rsid w:val="00B479F5"/>
    <w:rsid w:val="00B55F1C"/>
    <w:rsid w:val="00B8524D"/>
    <w:rsid w:val="00B9770B"/>
    <w:rsid w:val="00BE12AD"/>
    <w:rsid w:val="00C141A3"/>
    <w:rsid w:val="00C358EC"/>
    <w:rsid w:val="00C52D62"/>
    <w:rsid w:val="00C719AA"/>
    <w:rsid w:val="00CA503E"/>
    <w:rsid w:val="00CC4BEA"/>
    <w:rsid w:val="00CD07E0"/>
    <w:rsid w:val="00D2092B"/>
    <w:rsid w:val="00D271B2"/>
    <w:rsid w:val="00D3239B"/>
    <w:rsid w:val="00D573D7"/>
    <w:rsid w:val="00D7410F"/>
    <w:rsid w:val="00D74772"/>
    <w:rsid w:val="00DA076E"/>
    <w:rsid w:val="00DB6859"/>
    <w:rsid w:val="00DC4877"/>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03481"/>
    <w:rsid w:val="00F110E1"/>
    <w:rsid w:val="00F27A95"/>
    <w:rsid w:val="00F532EA"/>
    <w:rsid w:val="00F662D2"/>
    <w:rsid w:val="00F778DA"/>
    <w:rsid w:val="00F83BA3"/>
    <w:rsid w:val="00F87437"/>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8E55-9B46-4F01-BAE7-DF5EA769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A454E21D.dotm</Template>
  <TotalTime>12</TotalTime>
  <Pages>8</Pages>
  <Words>3038</Words>
  <Characters>17322</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Allegato-4-bis_ex-Legge-di-Conversione</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Allegato-4-bis_ex-Legge-di-Conversione</dc:title>
  <dc:subject/>
  <dc:creator/>
  <cp:keywords/>
  <dc:description/>
  <cp:lastModifiedBy>Davide Bagagiolo</cp:lastModifiedBy>
  <cp:revision>10</cp:revision>
  <cp:lastPrinted>2019-03-22T11:54:00Z</cp:lastPrinted>
  <dcterms:created xsi:type="dcterms:W3CDTF">2020-06-04T18:15:00Z</dcterms:created>
  <dcterms:modified xsi:type="dcterms:W3CDTF">2020-06-29T12:11:00Z</dcterms:modified>
</cp:coreProperties>
</file>