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73E6ED23"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14:paraId="1F4A96E2" w14:textId="2D669B9F"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6F5808D6" w14:textId="074A0A55"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735E64E5" wp14:editId="0751A805">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0B4767B5" w14:textId="560A185A"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14:paraId="2A580022" w14:textId="62E02E8F"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0B0056AD"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 xml:space="preserve">che l’attività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328FE684" w14:textId="5C5508C3"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14:paraId="54367F56" w14:textId="3B3075D0"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pari ad euro ………………. </w:t>
            </w:r>
            <w:r w:rsidR="00935976">
              <w:rPr>
                <w:rFonts w:ascii="Arial" w:hAnsi="Arial" w:cs="Arial"/>
                <w:bCs/>
                <w:i/>
                <w:iCs/>
                <w:sz w:val="20"/>
                <w:szCs w:val="20"/>
              </w:rPr>
              <w:t>(dato sempre obbligatorio)</w:t>
            </w:r>
          </w:p>
          <w:p w14:paraId="4EA0330A" w14:textId="4D249251"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854BDE">
              <w:rPr>
                <w:rFonts w:ascii="Arial" w:hAnsi="Arial" w:cs="Arial"/>
                <w:bCs/>
                <w:iCs/>
                <w:sz w:val="20"/>
                <w:szCs w:val="20"/>
                <w:lang w:val="it-IT"/>
              </w:rPr>
              <w:t xml:space="preserve"> ……………….</w:t>
            </w:r>
            <w:r w:rsidR="00935976" w:rsidRPr="00854BDE">
              <w:rPr>
                <w:rFonts w:ascii="Arial" w:hAnsi="Arial" w:cs="Arial"/>
                <w:bCs/>
                <w:iCs/>
                <w:sz w:val="20"/>
                <w:szCs w:val="20"/>
                <w:lang w:val="it-IT"/>
              </w:rPr>
              <w:t xml:space="preserve"> </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14:paraId="2D20807E" w14:textId="453E1966"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14:paraId="7A5F6A34" w14:textId="77777777"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6BC82061" w14:textId="778F1B33"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14:paraId="369E3D74" w14:textId="249A853E"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10F6C0B2"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r w:rsidR="00227E89">
              <w:rPr>
                <w:rFonts w:ascii="Arial" w:hAnsi="Arial" w:cs="Arial"/>
                <w:bCs/>
                <w:iCs/>
                <w:sz w:val="20"/>
                <w:szCs w:val="20"/>
              </w:rPr>
              <w:t>…….</w:t>
            </w:r>
          </w:p>
          <w:p w14:paraId="0F616557" w14:textId="04D39D74" w:rsidR="00F27A95" w:rsidRPr="00220F58" w:rsidRDefault="00F27A95" w:rsidP="00F27A95">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14:paraId="74E08091" w14:textId="03094AC0"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14:paraId="74FE4847" w14:textId="0F0DFA88" w:rsidR="00AC75C9" w:rsidRPr="00220F58" w:rsidRDefault="00AC75C9" w:rsidP="00C141A3">
            <w:pPr>
              <w:pStyle w:val="Default"/>
              <w:spacing w:beforeLines="40" w:before="96"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14:paraId="5F16945E" w14:textId="77777777" w:rsidR="00AC75C9" w:rsidRPr="00227E89" w:rsidRDefault="00AC75C9" w:rsidP="00227E89">
            <w:pPr>
              <w:pStyle w:val="Default"/>
            </w:pP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5DF460BF" w14:textId="77777777" w:rsidR="00AC75C9" w:rsidRDefault="00AC75C9" w:rsidP="00D2092B">
            <w:pPr>
              <w:jc w:val="center"/>
              <w:rPr>
                <w:rStyle w:val="Enfasigrassetto"/>
                <w:sz w:val="20"/>
                <w:szCs w:val="20"/>
              </w:rPr>
            </w:pPr>
          </w:p>
          <w:p w14:paraId="73B8D6C3" w14:textId="77777777" w:rsidR="00AC75C9" w:rsidRDefault="00AC75C9" w:rsidP="00D2092B">
            <w:pPr>
              <w:jc w:val="center"/>
              <w:rPr>
                <w:rStyle w:val="Enfasigrassetto"/>
                <w:sz w:val="20"/>
                <w:szCs w:val="20"/>
              </w:rPr>
            </w:pPr>
          </w:p>
          <w:p w14:paraId="288A46F7" w14:textId="77777777" w:rsidR="00F03481" w:rsidRDefault="00F03481" w:rsidP="00D2092B">
            <w:pPr>
              <w:jc w:val="center"/>
              <w:rPr>
                <w:rStyle w:val="Enfasigrassetto"/>
                <w:sz w:val="20"/>
                <w:szCs w:val="20"/>
              </w:rPr>
            </w:pPr>
          </w:p>
          <w:p w14:paraId="7CA5332A" w14:textId="7A112F31"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14:paraId="690CDB31" w14:textId="009F5C51"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lastRenderedPageBreak/>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3F9DF135" w14:textId="7F23D807"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7CAFECB2" w14:textId="77777777" w:rsidR="009A6E93" w:rsidRDefault="009A6E93" w:rsidP="00AD4076">
            <w:pPr>
              <w:pStyle w:val="Default"/>
              <w:spacing w:before="120" w:line="360" w:lineRule="auto"/>
              <w:jc w:val="right"/>
              <w:rPr>
                <w:rFonts w:ascii="Arial" w:hAnsi="Arial" w:cs="Arial"/>
                <w:b/>
                <w:sz w:val="20"/>
                <w:szCs w:val="20"/>
                <w:u w:val="single"/>
              </w:rPr>
            </w:pPr>
          </w:p>
          <w:p w14:paraId="596513C9" w14:textId="3352706E"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14:paraId="06639B98" w14:textId="77777777" w:rsidTr="009D43C6">
        <w:tc>
          <w:tcPr>
            <w:tcW w:w="10870" w:type="dxa"/>
            <w:shd w:val="clear" w:color="auto" w:fill="auto"/>
          </w:tcPr>
          <w:p w14:paraId="2EEFA50B" w14:textId="77777777" w:rsidR="009A6E93" w:rsidRDefault="009A6E93" w:rsidP="009A6E93">
            <w:pPr>
              <w:pStyle w:val="Default"/>
              <w:spacing w:before="120" w:line="360" w:lineRule="auto"/>
              <w:jc w:val="right"/>
              <w:rPr>
                <w:rFonts w:ascii="Arial" w:hAnsi="Arial" w:cs="Arial"/>
                <w:b/>
                <w:sz w:val="16"/>
                <w:szCs w:val="16"/>
                <w:u w:val="single"/>
              </w:rPr>
            </w:pPr>
          </w:p>
          <w:p w14:paraId="14D1A7A4" w14:textId="371FE289"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14:paraId="3085114E" w14:textId="77777777"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w:t>
            </w:r>
            <w:r>
              <w:rPr>
                <w:rFonts w:ascii="Arial" w:hAnsi="Arial" w:cs="Arial"/>
                <w:b/>
                <w:bCs/>
                <w:color w:val="000000"/>
                <w:sz w:val="16"/>
                <w:szCs w:val="16"/>
              </w:rPr>
              <w:t>A</w:t>
            </w:r>
          </w:p>
          <w:p w14:paraId="468267F6" w14:textId="1A9A6799"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14:paraId="3ACE4BF7" w14:textId="155555E4"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1745106F" w14:textId="77777777"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14:paraId="4F9433A9" w14:textId="77777777"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038EC339"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E4199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7B7161E"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55D84953"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6581D97B"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418125D7" w14:textId="77777777"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12958100" w14:textId="77777777" w:rsidR="009A6E93" w:rsidRPr="00DD008A" w:rsidRDefault="009A6E93" w:rsidP="009A6E93">
            <w:pPr>
              <w:rPr>
                <w:rFonts w:ascii="Arial" w:hAnsi="Arial" w:cs="Arial"/>
                <w:color w:val="000000"/>
                <w:sz w:val="16"/>
                <w:szCs w:val="16"/>
              </w:rPr>
            </w:pPr>
          </w:p>
          <w:p w14:paraId="0C8292F4" w14:textId="77777777" w:rsidR="009A6E93" w:rsidRPr="00DD008A" w:rsidRDefault="009A6E93" w:rsidP="009A6E93">
            <w:pPr>
              <w:spacing w:after="0"/>
              <w:rPr>
                <w:rFonts w:ascii="Arial" w:hAnsi="Arial" w:cs="Arial"/>
                <w:b/>
                <w:sz w:val="16"/>
                <w:szCs w:val="16"/>
              </w:rPr>
            </w:pPr>
            <w:bookmarkStart w:id="1" w:name="_Hlk24118635"/>
            <w:bookmarkStart w:id="2" w:name="_Hlk514515068"/>
            <w:r w:rsidRPr="00DD008A">
              <w:rPr>
                <w:rFonts w:ascii="Arial" w:hAnsi="Arial" w:cs="Arial"/>
                <w:b/>
                <w:sz w:val="16"/>
                <w:szCs w:val="16"/>
              </w:rPr>
              <w:t>Identità e dati di contatto del titolare e del Responsabile della protezione dei dati personali</w:t>
            </w:r>
          </w:p>
          <w:bookmarkEnd w:id="1"/>
          <w:bookmarkEnd w:id="2"/>
          <w:p w14:paraId="084C45B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11BB50D" w14:textId="77777777" w:rsidR="009A6E93" w:rsidRDefault="009A6E93" w:rsidP="009A6E93">
            <w:pPr>
              <w:spacing w:after="0"/>
              <w:jc w:val="both"/>
              <w:rPr>
                <w:sz w:val="18"/>
                <w:szCs w:val="18"/>
              </w:rPr>
            </w:pPr>
            <w:bookmarkStart w:id="3"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5" w:history="1">
              <w:r w:rsidRPr="005D5DBC">
                <w:rPr>
                  <w:rStyle w:val="Collegamentoipertestuale"/>
                  <w:sz w:val="18"/>
                  <w:szCs w:val="18"/>
                </w:rPr>
                <w:t>dpo-mcc@postacertificata.mcc.it</w:t>
              </w:r>
            </w:hyperlink>
          </w:p>
          <w:p w14:paraId="4EFDB4AC" w14:textId="77777777" w:rsidR="009A6E93" w:rsidRPr="00DD008A" w:rsidRDefault="009A6E93" w:rsidP="009A6E93">
            <w:pPr>
              <w:spacing w:after="0"/>
              <w:rPr>
                <w:rFonts w:ascii="Arial" w:hAnsi="Arial" w:cs="Arial"/>
                <w:color w:val="000000"/>
                <w:sz w:val="16"/>
                <w:szCs w:val="16"/>
              </w:rPr>
            </w:pPr>
          </w:p>
          <w:bookmarkEnd w:id="3"/>
          <w:p w14:paraId="76091B8C"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672CDBB"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D4B732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28D4815"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11307DA"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20EED7"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7477943B" w14:textId="77777777"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2A7E8B74" w14:textId="77777777"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53B8A9E5" w14:textId="77777777" w:rsidR="009A6E93" w:rsidRDefault="009A6E93" w:rsidP="009A6E93">
            <w:pPr>
              <w:rPr>
                <w:rFonts w:ascii="Arial" w:hAnsi="Arial" w:cs="Arial"/>
                <w:b/>
                <w:sz w:val="16"/>
                <w:szCs w:val="16"/>
              </w:rPr>
            </w:pPr>
          </w:p>
          <w:p w14:paraId="6E5A9E57"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5795BE1"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3BC68C5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B03025B"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4D7E3699"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E0167BE" w14:textId="77777777" w:rsidR="009A6E93" w:rsidRPr="00DD008A" w:rsidRDefault="009A6E93" w:rsidP="009A6E93">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16F5CDE6"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6EE8BD5B"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4" w:name="_Hlk514515120"/>
            <w:r w:rsidRPr="00DD008A">
              <w:rPr>
                <w:rFonts w:ascii="Arial" w:hAnsi="Arial" w:cs="Arial"/>
                <w:color w:val="000000"/>
                <w:sz w:val="16"/>
                <w:szCs w:val="16"/>
              </w:rPr>
              <w:t>.</w:t>
            </w:r>
            <w:bookmarkEnd w:id="4"/>
          </w:p>
          <w:p w14:paraId="71B52CD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E870E33"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2E38945E"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4BA0ABD2"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6DEC70AD"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22AB9170" w14:textId="77777777"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2AF74171" w14:textId="77777777"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6A965807" w14:textId="77777777"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24BBE56D" w14:textId="77777777" w:rsidR="009A6E93" w:rsidRDefault="009A6E93" w:rsidP="009A6E93">
            <w:pPr>
              <w:rPr>
                <w:rFonts w:ascii="Arial" w:hAnsi="Arial" w:cs="Arial"/>
                <w:b/>
                <w:sz w:val="16"/>
                <w:szCs w:val="16"/>
              </w:rPr>
            </w:pPr>
          </w:p>
          <w:p w14:paraId="575D5B1E" w14:textId="584B1B56" w:rsidR="009A6E93" w:rsidRDefault="009A6E93" w:rsidP="009A6E93">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37D638B"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6C609692"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507D5F64" w14:textId="77777777" w:rsidR="009A6E93" w:rsidRDefault="009A6E93" w:rsidP="009A6E93">
            <w:pPr>
              <w:spacing w:after="0"/>
              <w:rPr>
                <w:rFonts w:ascii="Arial" w:hAnsi="Arial" w:cs="Arial"/>
                <w:b/>
                <w:sz w:val="16"/>
                <w:szCs w:val="16"/>
              </w:rPr>
            </w:pPr>
          </w:p>
          <w:p w14:paraId="74C15F02" w14:textId="77777777"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966CE35"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801921C"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F4F0142"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04F00697"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07397885"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42D1397E"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6F9772EF" w14:textId="77777777"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202124B3" w14:textId="77777777" w:rsidR="009A6E93" w:rsidRPr="00DD008A" w:rsidRDefault="009A6E93" w:rsidP="009A6E93">
            <w:pPr>
              <w:pStyle w:val="Paragrafoelenco"/>
              <w:ind w:left="720" w:firstLine="0"/>
              <w:rPr>
                <w:rFonts w:ascii="Arial" w:hAnsi="Arial" w:cs="Arial"/>
                <w:color w:val="000000"/>
                <w:sz w:val="16"/>
                <w:szCs w:val="16"/>
                <w:lang w:val="it-IT" w:eastAsia="it-IT"/>
              </w:rPr>
            </w:pPr>
          </w:p>
          <w:p w14:paraId="3289B3D4"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67C4ACD2"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7F26E833" w14:textId="77777777"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12A6ECA8" w14:textId="77777777"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28D1B3E3" w14:textId="77777777" w:rsidR="009A6E93" w:rsidRPr="0085022D" w:rsidRDefault="009A6E93" w:rsidP="009A6E93">
            <w:pPr>
              <w:spacing w:line="240" w:lineRule="auto"/>
              <w:contextualSpacing/>
              <w:jc w:val="both"/>
              <w:rPr>
                <w:rFonts w:ascii="Arial" w:hAnsi="Arial" w:cs="Arial"/>
                <w:color w:val="000000"/>
                <w:sz w:val="16"/>
                <w:szCs w:val="16"/>
              </w:rPr>
            </w:pPr>
          </w:p>
          <w:p w14:paraId="0FEED08D"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C376D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14:paraId="00B29968"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EB3DDF5" w14:textId="77777777"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3556DC2B" w14:textId="77777777" w:rsidR="009A6E93" w:rsidRPr="00DD008A" w:rsidRDefault="009A6E93" w:rsidP="009A6E93">
            <w:pPr>
              <w:spacing w:after="0"/>
              <w:jc w:val="both"/>
              <w:rPr>
                <w:rFonts w:ascii="Arial" w:hAnsi="Arial" w:cs="Arial"/>
                <w:color w:val="000000"/>
                <w:sz w:val="16"/>
                <w:szCs w:val="16"/>
              </w:rPr>
            </w:pPr>
          </w:p>
          <w:p w14:paraId="60492C98"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240AE4A"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366B3C61" w14:textId="77777777"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9A6E93" w:rsidRPr="00DD008A" w14:paraId="6C270FCF" w14:textId="77777777" w:rsidTr="00F94097">
              <w:trPr>
                <w:trHeight w:val="454"/>
              </w:trPr>
              <w:tc>
                <w:tcPr>
                  <w:tcW w:w="1324" w:type="pct"/>
                  <w:shd w:val="clear" w:color="auto" w:fill="D9D9D9" w:themeFill="background1" w:themeFillShade="D9"/>
                  <w:vAlign w:val="center"/>
                </w:tcPr>
                <w:p w14:paraId="4AF81381"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2A111388" w14:textId="77777777"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14:paraId="68BFE2F8" w14:textId="77777777" w:rsidTr="00F94097">
              <w:trPr>
                <w:trHeight w:val="397"/>
              </w:trPr>
              <w:tc>
                <w:tcPr>
                  <w:tcW w:w="1324" w:type="pct"/>
                  <w:vAlign w:val="center"/>
                </w:tcPr>
                <w:p w14:paraId="31967C60" w14:textId="77777777"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52E323C" w14:textId="77777777" w:rsidR="009A6E93" w:rsidRPr="00DD008A" w:rsidRDefault="009A6E93" w:rsidP="009A6E93">
                  <w:pPr>
                    <w:rPr>
                      <w:rFonts w:ascii="Arial" w:hAnsi="Arial" w:cs="Arial"/>
                      <w:color w:val="000000"/>
                      <w:sz w:val="16"/>
                      <w:szCs w:val="16"/>
                    </w:rPr>
                  </w:pPr>
                </w:p>
              </w:tc>
              <w:tc>
                <w:tcPr>
                  <w:tcW w:w="3676" w:type="pct"/>
                  <w:vAlign w:val="center"/>
                </w:tcPr>
                <w:p w14:paraId="084A0CF4"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BDFA883"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6E506215"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CCFBE2F"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14:paraId="6246534B" w14:textId="77777777" w:rsidTr="00F94097">
              <w:trPr>
                <w:trHeight w:val="397"/>
              </w:trPr>
              <w:tc>
                <w:tcPr>
                  <w:tcW w:w="1324" w:type="pct"/>
                  <w:vAlign w:val="center"/>
                </w:tcPr>
                <w:p w14:paraId="24733264"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7260E830"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AB86CA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602E10C6"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14:paraId="60A6D45A" w14:textId="77777777" w:rsidTr="00F94097">
              <w:trPr>
                <w:trHeight w:val="397"/>
              </w:trPr>
              <w:tc>
                <w:tcPr>
                  <w:tcW w:w="1324" w:type="pct"/>
                  <w:vAlign w:val="center"/>
                </w:tcPr>
                <w:p w14:paraId="3EF65C82"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C47AF29"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351779C2"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14:paraId="2F10CC5B" w14:textId="77777777" w:rsidTr="00F94097">
              <w:trPr>
                <w:trHeight w:val="397"/>
              </w:trPr>
              <w:tc>
                <w:tcPr>
                  <w:tcW w:w="1324" w:type="pct"/>
                  <w:vAlign w:val="center"/>
                </w:tcPr>
                <w:p w14:paraId="7B2D6878" w14:textId="77777777"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180DB364" w14:textId="77777777" w:rsidR="009A6E93" w:rsidRPr="00DD008A" w:rsidRDefault="009A6E93" w:rsidP="009A6E93">
                  <w:pPr>
                    <w:rPr>
                      <w:rFonts w:ascii="Arial" w:hAnsi="Arial" w:cs="Arial"/>
                      <w:color w:val="000000"/>
                      <w:sz w:val="16"/>
                      <w:szCs w:val="16"/>
                    </w:rPr>
                  </w:pPr>
                </w:p>
              </w:tc>
              <w:tc>
                <w:tcPr>
                  <w:tcW w:w="3676" w:type="pct"/>
                  <w:vAlign w:val="center"/>
                </w:tcPr>
                <w:p w14:paraId="60A7B71A"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D284DF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E44D22E" w14:textId="77777777"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213FFE70" w14:textId="77777777"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327C8558" w14:textId="77777777" w:rsidR="009A6E93" w:rsidRPr="00DD008A" w:rsidRDefault="009A6E93" w:rsidP="009A6E93">
            <w:pPr>
              <w:rPr>
                <w:rFonts w:ascii="Arial" w:hAnsi="Arial" w:cs="Arial"/>
                <w:color w:val="000000"/>
                <w:sz w:val="16"/>
                <w:szCs w:val="16"/>
              </w:rPr>
            </w:pPr>
          </w:p>
          <w:p w14:paraId="6E1442FA"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14:paraId="1A5A7200" w14:textId="77777777"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1AD4232C" w14:textId="77777777" w:rsidR="009A6E93" w:rsidRPr="00DD008A" w:rsidRDefault="009A6E93" w:rsidP="009A6E93">
            <w:pPr>
              <w:spacing w:after="0"/>
              <w:jc w:val="both"/>
              <w:rPr>
                <w:rFonts w:ascii="Arial" w:hAnsi="Arial" w:cs="Arial"/>
                <w:color w:val="000000"/>
                <w:sz w:val="16"/>
                <w:szCs w:val="16"/>
              </w:rPr>
            </w:pPr>
          </w:p>
          <w:p w14:paraId="5756192A" w14:textId="77777777" w:rsidR="009A6E93" w:rsidRDefault="009A6E93" w:rsidP="009A6E93">
            <w:pPr>
              <w:spacing w:after="0"/>
              <w:jc w:val="both"/>
              <w:rPr>
                <w:rFonts w:ascii="Arial" w:hAnsi="Arial" w:cs="Arial"/>
                <w:b/>
                <w:sz w:val="16"/>
                <w:szCs w:val="16"/>
              </w:rPr>
            </w:pPr>
          </w:p>
          <w:p w14:paraId="1D10335B" w14:textId="77777777" w:rsidR="009A6E93" w:rsidRDefault="009A6E93" w:rsidP="009A6E93">
            <w:pPr>
              <w:spacing w:after="0"/>
              <w:jc w:val="both"/>
              <w:rPr>
                <w:rFonts w:ascii="Arial" w:hAnsi="Arial" w:cs="Arial"/>
                <w:b/>
                <w:sz w:val="16"/>
                <w:szCs w:val="16"/>
              </w:rPr>
            </w:pPr>
          </w:p>
          <w:p w14:paraId="118EEE65" w14:textId="77777777" w:rsidR="009A6E93" w:rsidRDefault="009A6E93" w:rsidP="009A6E93">
            <w:pPr>
              <w:spacing w:after="0"/>
              <w:jc w:val="both"/>
              <w:rPr>
                <w:rFonts w:ascii="Arial" w:hAnsi="Arial" w:cs="Arial"/>
                <w:b/>
                <w:sz w:val="16"/>
                <w:szCs w:val="16"/>
              </w:rPr>
            </w:pPr>
          </w:p>
          <w:p w14:paraId="335C6558" w14:textId="77777777" w:rsidR="009A6E93" w:rsidRDefault="009A6E93" w:rsidP="009A6E93">
            <w:pPr>
              <w:spacing w:after="0"/>
              <w:jc w:val="both"/>
              <w:rPr>
                <w:rFonts w:ascii="Arial" w:hAnsi="Arial" w:cs="Arial"/>
                <w:b/>
                <w:sz w:val="16"/>
                <w:szCs w:val="16"/>
              </w:rPr>
            </w:pPr>
          </w:p>
          <w:p w14:paraId="7AA8B3D6" w14:textId="77777777" w:rsidR="009A6E93" w:rsidRDefault="009A6E93" w:rsidP="009A6E93">
            <w:pPr>
              <w:spacing w:after="0"/>
              <w:jc w:val="both"/>
              <w:rPr>
                <w:rFonts w:ascii="Arial" w:hAnsi="Arial" w:cs="Arial"/>
                <w:b/>
                <w:sz w:val="16"/>
                <w:szCs w:val="16"/>
              </w:rPr>
            </w:pPr>
          </w:p>
          <w:p w14:paraId="350814E6" w14:textId="77777777" w:rsidR="009A6E93" w:rsidRDefault="009A6E93" w:rsidP="009A6E93">
            <w:pPr>
              <w:spacing w:after="0"/>
              <w:jc w:val="both"/>
              <w:rPr>
                <w:rFonts w:ascii="Arial" w:hAnsi="Arial" w:cs="Arial"/>
                <w:b/>
                <w:sz w:val="16"/>
                <w:szCs w:val="16"/>
              </w:rPr>
            </w:pPr>
          </w:p>
          <w:p w14:paraId="121694A6" w14:textId="77777777" w:rsidR="009A6E93" w:rsidRDefault="009A6E93" w:rsidP="009A6E93">
            <w:pPr>
              <w:spacing w:after="0"/>
              <w:jc w:val="both"/>
              <w:rPr>
                <w:rFonts w:ascii="Arial" w:hAnsi="Arial" w:cs="Arial"/>
                <w:b/>
                <w:sz w:val="16"/>
                <w:szCs w:val="16"/>
              </w:rPr>
            </w:pPr>
          </w:p>
          <w:p w14:paraId="075156A9" w14:textId="33B48CE4"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56764744"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14:paraId="1298EC8C" w14:textId="77777777"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0FB77F7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DA1D273"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4132D91"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3EC7D876"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13C7F6F8" w14:textId="77777777"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795A423C" w14:textId="77777777"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14:paraId="16ABF634" w14:textId="77777777" w:rsidR="009A6E93" w:rsidRPr="00DD008A" w:rsidRDefault="009A6E93" w:rsidP="009A6E93">
            <w:pPr>
              <w:jc w:val="both"/>
              <w:rPr>
                <w:rFonts w:ascii="Arial" w:hAnsi="Arial" w:cs="Arial"/>
                <w:color w:val="000000"/>
                <w:sz w:val="16"/>
                <w:szCs w:val="16"/>
              </w:rPr>
            </w:pPr>
            <w:bookmarkStart w:id="5"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16" w:history="1">
              <w:r w:rsidRPr="0085022D">
                <w:rPr>
                  <w:rStyle w:val="Collegamentoipertestuale"/>
                  <w:sz w:val="18"/>
                  <w:szCs w:val="18"/>
                </w:rPr>
                <w:t>dpo-mcc@postacertificata.mcc.it</w:t>
              </w:r>
            </w:hyperlink>
            <w:r>
              <w:t xml:space="preserve"> </w:t>
            </w:r>
          </w:p>
          <w:p w14:paraId="5E10ECD9" w14:textId="77777777" w:rsidR="009A6E93" w:rsidRPr="00DD008A" w:rsidRDefault="009A6E93" w:rsidP="009A6E93">
            <w:pPr>
              <w:jc w:val="both"/>
              <w:rPr>
                <w:rFonts w:ascii="Arial" w:hAnsi="Arial" w:cs="Arial"/>
                <w:color w:val="000000"/>
                <w:sz w:val="16"/>
                <w:szCs w:val="16"/>
              </w:rPr>
            </w:pPr>
            <w:bookmarkStart w:id="6" w:name="_Hlk24117911"/>
            <w:bookmarkEnd w:id="5"/>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6"/>
          <w:p w14:paraId="4A5B375E" w14:textId="77777777"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867F8A0" w14:textId="77777777"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722B68E2" w14:textId="37B9E60C"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7" w:history="1">
              <w:r w:rsidRPr="00DD008A">
                <w:rPr>
                  <w:rStyle w:val="Collegamentoipertestuale"/>
                  <w:rFonts w:ascii="Arial" w:hAnsi="Arial" w:cs="Arial"/>
                  <w:sz w:val="16"/>
                  <w:szCs w:val="16"/>
                </w:rPr>
                <w:t>https://www.fondidigaranzia.it/normativa-e-modulistica/modulistica/</w:t>
              </w:r>
            </w:hyperlink>
          </w:p>
        </w:tc>
      </w:tr>
    </w:tbl>
    <w:p w14:paraId="3A179B8E" w14:textId="77777777" w:rsidR="00324622" w:rsidRDefault="00324622"/>
    <w:sectPr w:rsidR="00324622" w:rsidSect="00AD75E6">
      <w:headerReference w:type="default" r:id="rId18"/>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DA431" w14:textId="77777777" w:rsidR="005523C3" w:rsidRDefault="005523C3" w:rsidP="0081515F">
      <w:pPr>
        <w:spacing w:after="0" w:line="240" w:lineRule="auto"/>
      </w:pPr>
      <w:r>
        <w:separator/>
      </w:r>
    </w:p>
  </w:endnote>
  <w:endnote w:type="continuationSeparator" w:id="0">
    <w:p w14:paraId="1CD61EB7" w14:textId="77777777" w:rsidR="005523C3" w:rsidRDefault="005523C3"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300E4" w14:textId="77777777" w:rsidR="005523C3" w:rsidRDefault="005523C3" w:rsidP="0081515F">
      <w:pPr>
        <w:spacing w:after="0" w:line="240" w:lineRule="auto"/>
      </w:pPr>
      <w:r>
        <w:separator/>
      </w:r>
    </w:p>
  </w:footnote>
  <w:footnote w:type="continuationSeparator" w:id="0">
    <w:p w14:paraId="3401E9EF" w14:textId="77777777" w:rsidR="005523C3" w:rsidRDefault="005523C3"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46EA93BA"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642D27">
      <w:rPr>
        <w:rFonts w:ascii="Arial" w:hAnsi="Arial" w:cs="Arial"/>
        <w:noProof/>
        <w:sz w:val="20"/>
        <w:szCs w:val="20"/>
      </w:rPr>
      <w:t>6</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642D27">
      <w:rPr>
        <w:rFonts w:ascii="Arial" w:hAnsi="Arial" w:cs="Arial"/>
        <w:noProof/>
        <w:sz w:val="20"/>
        <w:szCs w:val="20"/>
      </w:rPr>
      <w:t>9</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15:restartNumberingAfterBreak="0">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C0A52"/>
    <w:rsid w:val="000D3B27"/>
    <w:rsid w:val="000D4007"/>
    <w:rsid w:val="000F1FA9"/>
    <w:rsid w:val="001049A6"/>
    <w:rsid w:val="001269D9"/>
    <w:rsid w:val="00130818"/>
    <w:rsid w:val="001347A7"/>
    <w:rsid w:val="00151ABC"/>
    <w:rsid w:val="00154906"/>
    <w:rsid w:val="00162545"/>
    <w:rsid w:val="00164DFD"/>
    <w:rsid w:val="00172B1E"/>
    <w:rsid w:val="001918B7"/>
    <w:rsid w:val="00197784"/>
    <w:rsid w:val="001A018B"/>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2FB4"/>
    <w:rsid w:val="0037540A"/>
    <w:rsid w:val="0038212D"/>
    <w:rsid w:val="003A0D76"/>
    <w:rsid w:val="003C59DD"/>
    <w:rsid w:val="00400F86"/>
    <w:rsid w:val="00435796"/>
    <w:rsid w:val="00444CAA"/>
    <w:rsid w:val="00452E1A"/>
    <w:rsid w:val="004575CE"/>
    <w:rsid w:val="00474D30"/>
    <w:rsid w:val="00475628"/>
    <w:rsid w:val="004B4318"/>
    <w:rsid w:val="004C65DF"/>
    <w:rsid w:val="00512DC6"/>
    <w:rsid w:val="00534450"/>
    <w:rsid w:val="00543DF1"/>
    <w:rsid w:val="00543FBE"/>
    <w:rsid w:val="005523C3"/>
    <w:rsid w:val="005743B5"/>
    <w:rsid w:val="005936CC"/>
    <w:rsid w:val="005A28EB"/>
    <w:rsid w:val="005B7BEA"/>
    <w:rsid w:val="005C07D9"/>
    <w:rsid w:val="005E5D7D"/>
    <w:rsid w:val="005F2034"/>
    <w:rsid w:val="005F4DAD"/>
    <w:rsid w:val="0063000D"/>
    <w:rsid w:val="00633E74"/>
    <w:rsid w:val="00642D27"/>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12AB9"/>
    <w:rsid w:val="00935976"/>
    <w:rsid w:val="00935AAC"/>
    <w:rsid w:val="0093770E"/>
    <w:rsid w:val="00950542"/>
    <w:rsid w:val="0096397C"/>
    <w:rsid w:val="00981F73"/>
    <w:rsid w:val="0099523C"/>
    <w:rsid w:val="009A6E93"/>
    <w:rsid w:val="009B027A"/>
    <w:rsid w:val="009B391A"/>
    <w:rsid w:val="009D3EDB"/>
    <w:rsid w:val="009E0C3F"/>
    <w:rsid w:val="009E64D0"/>
    <w:rsid w:val="009E6853"/>
    <w:rsid w:val="009F56FE"/>
    <w:rsid w:val="00A07363"/>
    <w:rsid w:val="00A167BF"/>
    <w:rsid w:val="00A24102"/>
    <w:rsid w:val="00A72273"/>
    <w:rsid w:val="00A842D7"/>
    <w:rsid w:val="00A843CC"/>
    <w:rsid w:val="00AA3FE1"/>
    <w:rsid w:val="00AC2E2E"/>
    <w:rsid w:val="00AC75C9"/>
    <w:rsid w:val="00AD4076"/>
    <w:rsid w:val="00AD75E6"/>
    <w:rsid w:val="00AF329B"/>
    <w:rsid w:val="00B00BA2"/>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2112F"/>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hyperlink" Target="https://www.fondidigaranzia.it/normativa-e-modulistica/modulistica/" TargetMode="External"/><Relationship Id="rId2" Type="http://schemas.openxmlformats.org/officeDocument/2006/relationships/customXml" Target="../customXml/item2.xml"/><Relationship Id="rId16" Type="http://schemas.openxmlformats.org/officeDocument/2006/relationships/hyperlink" Target="mailto:dpo-mcc@postacertificata.mc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dpo-mcc@postacertificata.mc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09B650CCC63B4AAFB201EDE4CF03AC" ma:contentTypeVersion="12" ma:contentTypeDescription="Creare un nuovo documento." ma:contentTypeScope="" ma:versionID="a1f6092d60b8bcf321782bb1830c21a3">
  <xsd:schema xmlns:xsd="http://www.w3.org/2001/XMLSchema" xmlns:xs="http://www.w3.org/2001/XMLSchema" xmlns:p="http://schemas.microsoft.com/office/2006/metadata/properties" xmlns:ns3="827d7998-d9c5-4f49-a46d-b4367d922729" xmlns:ns4="3a115f12-d323-47a9-b923-a548364c1ca3" targetNamespace="http://schemas.microsoft.com/office/2006/metadata/properties" ma:root="true" ma:fieldsID="06e8ba8e9393dd3215f7985b37b5800d" ns3:_="" ns4:_="">
    <xsd:import namespace="827d7998-d9c5-4f49-a46d-b4367d922729"/>
    <xsd:import namespace="3a115f12-d323-47a9-b923-a548364c1c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7998-d9c5-4f49-a46d-b4367d9227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f12-d323-47a9-b923-a548364c1c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FFB18-87E8-45F0-99B9-48F772C37A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C79C5-AAEF-4C7B-898B-D7166AA7A6EB}">
  <ds:schemaRefs>
    <ds:schemaRef ds:uri="http://schemas.microsoft.com/sharepoint/v3/contenttype/forms"/>
  </ds:schemaRefs>
</ds:datastoreItem>
</file>

<file path=customXml/itemProps3.xml><?xml version="1.0" encoding="utf-8"?>
<ds:datastoreItem xmlns:ds="http://schemas.openxmlformats.org/officeDocument/2006/customXml" ds:itemID="{36A0DDA0-3C81-4886-99A5-8F972150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7998-d9c5-4f49-a46d-b4367d922729"/>
    <ds:schemaRef ds:uri="3a115f12-d323-47a9-b923-a548364c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4E0FB-2FF6-4A4B-8A62-B4DB9217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9C8F6918.dotm</Template>
  <TotalTime>0</TotalTime>
  <Pages>9</Pages>
  <Words>4035</Words>
  <Characters>23001</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Francesca Faccincani</cp:lastModifiedBy>
  <cp:revision>2</cp:revision>
  <cp:lastPrinted>2019-03-22T11:54:00Z</cp:lastPrinted>
  <dcterms:created xsi:type="dcterms:W3CDTF">2021-02-03T08:29:00Z</dcterms:created>
  <dcterms:modified xsi:type="dcterms:W3CDTF">2021-02-03T08:29:00Z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0x0101000A09B650CCC63B4AAFB201EDE4CF03AC</vt:lpwstr>
  </property>
</Properties>
</file>